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F91D3" w14:textId="77777777" w:rsidR="00FE067E" w:rsidRPr="003143E9" w:rsidRDefault="003C6034" w:rsidP="00CC1F3B">
      <w:pPr>
        <w:pStyle w:val="TitlePageOrigin"/>
        <w:rPr>
          <w:color w:val="auto"/>
        </w:rPr>
      </w:pPr>
      <w:r w:rsidRPr="003143E9">
        <w:rPr>
          <w:caps w:val="0"/>
          <w:color w:val="auto"/>
        </w:rPr>
        <w:t>WEST VIRGINIA LEGISLATURE</w:t>
      </w:r>
    </w:p>
    <w:p w14:paraId="1DFA257E" w14:textId="77777777" w:rsidR="00CD36CF" w:rsidRPr="003143E9" w:rsidRDefault="00CD36CF" w:rsidP="00CC1F3B">
      <w:pPr>
        <w:pStyle w:val="TitlePageSession"/>
        <w:rPr>
          <w:color w:val="auto"/>
        </w:rPr>
      </w:pPr>
      <w:r w:rsidRPr="003143E9">
        <w:rPr>
          <w:color w:val="auto"/>
        </w:rPr>
        <w:t>20</w:t>
      </w:r>
      <w:r w:rsidR="00EC5E63" w:rsidRPr="003143E9">
        <w:rPr>
          <w:color w:val="auto"/>
        </w:rPr>
        <w:t>2</w:t>
      </w:r>
      <w:r w:rsidR="00400B5C" w:rsidRPr="003143E9">
        <w:rPr>
          <w:color w:val="auto"/>
        </w:rPr>
        <w:t>2</w:t>
      </w:r>
      <w:r w:rsidRPr="003143E9">
        <w:rPr>
          <w:color w:val="auto"/>
        </w:rPr>
        <w:t xml:space="preserve"> </w:t>
      </w:r>
      <w:r w:rsidR="003C6034" w:rsidRPr="003143E9">
        <w:rPr>
          <w:caps w:val="0"/>
          <w:color w:val="auto"/>
        </w:rPr>
        <w:t>REGULAR SESSION</w:t>
      </w:r>
    </w:p>
    <w:p w14:paraId="207D2473" w14:textId="77777777" w:rsidR="00CD36CF" w:rsidRPr="003143E9" w:rsidRDefault="00DD3716" w:rsidP="00CC1F3B">
      <w:pPr>
        <w:pStyle w:val="TitlePageBillPrefix"/>
        <w:rPr>
          <w:color w:val="auto"/>
        </w:rPr>
      </w:pPr>
      <w:sdt>
        <w:sdtPr>
          <w:rPr>
            <w:color w:val="auto"/>
          </w:rPr>
          <w:tag w:val="IntroDate"/>
          <w:id w:val="-1236936958"/>
          <w:placeholder>
            <w:docPart w:val="AB2CA65B988A4E8691A29C4A79388BCA"/>
          </w:placeholder>
          <w:text/>
        </w:sdtPr>
        <w:sdtEndPr/>
        <w:sdtContent>
          <w:r w:rsidR="00AE48A0" w:rsidRPr="003143E9">
            <w:rPr>
              <w:color w:val="auto"/>
            </w:rPr>
            <w:t>Introduced</w:t>
          </w:r>
        </w:sdtContent>
      </w:sdt>
    </w:p>
    <w:p w14:paraId="7BEC02CD" w14:textId="2D0AAED6" w:rsidR="00CD36CF" w:rsidRPr="003143E9" w:rsidRDefault="00DD3716" w:rsidP="00CC1F3B">
      <w:pPr>
        <w:pStyle w:val="BillNumber"/>
        <w:rPr>
          <w:color w:val="auto"/>
        </w:rPr>
      </w:pPr>
      <w:sdt>
        <w:sdtPr>
          <w:rPr>
            <w:color w:val="auto"/>
          </w:rPr>
          <w:tag w:val="Chamber"/>
          <w:id w:val="893011969"/>
          <w:lock w:val="sdtLocked"/>
          <w:placeholder>
            <w:docPart w:val="865658C511B54FAB818D91898626F714"/>
          </w:placeholder>
          <w:dropDownList>
            <w:listItem w:displayText="House" w:value="House"/>
            <w:listItem w:displayText="Senate" w:value="Senate"/>
          </w:dropDownList>
        </w:sdtPr>
        <w:sdtEndPr/>
        <w:sdtContent>
          <w:r w:rsidR="00C33434" w:rsidRPr="003143E9">
            <w:rPr>
              <w:color w:val="auto"/>
            </w:rPr>
            <w:t>House</w:t>
          </w:r>
        </w:sdtContent>
      </w:sdt>
      <w:r w:rsidR="00303684" w:rsidRPr="003143E9">
        <w:rPr>
          <w:color w:val="auto"/>
        </w:rPr>
        <w:t xml:space="preserve"> </w:t>
      </w:r>
      <w:r w:rsidR="00CD36CF" w:rsidRPr="003143E9">
        <w:rPr>
          <w:color w:val="auto"/>
        </w:rPr>
        <w:t xml:space="preserve">Bill </w:t>
      </w:r>
      <w:sdt>
        <w:sdtPr>
          <w:rPr>
            <w:color w:val="auto"/>
          </w:rPr>
          <w:tag w:val="BNum"/>
          <w:id w:val="1645317809"/>
          <w:lock w:val="sdtLocked"/>
          <w:placeholder>
            <w:docPart w:val="7F1DECE90E32430DBECD6CB69AD95368"/>
          </w:placeholder>
          <w:text/>
        </w:sdtPr>
        <w:sdtEndPr/>
        <w:sdtContent>
          <w:r>
            <w:rPr>
              <w:color w:val="auto"/>
            </w:rPr>
            <w:t>4059</w:t>
          </w:r>
        </w:sdtContent>
      </w:sdt>
    </w:p>
    <w:p w14:paraId="28346710" w14:textId="3F5A3B04" w:rsidR="00CD36CF" w:rsidRPr="003143E9" w:rsidRDefault="00CD36CF" w:rsidP="00CC1F3B">
      <w:pPr>
        <w:pStyle w:val="Sponsors"/>
        <w:rPr>
          <w:color w:val="auto"/>
        </w:rPr>
      </w:pPr>
      <w:r w:rsidRPr="003143E9">
        <w:rPr>
          <w:color w:val="auto"/>
        </w:rPr>
        <w:t xml:space="preserve">By </w:t>
      </w:r>
      <w:sdt>
        <w:sdtPr>
          <w:rPr>
            <w:color w:val="auto"/>
          </w:rPr>
          <w:tag w:val="Sponsors"/>
          <w:id w:val="1589585889"/>
          <w:placeholder>
            <w:docPart w:val="2D52DA227D684DCC890A005C94D9E364"/>
          </w:placeholder>
          <w:text w:multiLine="1"/>
        </w:sdtPr>
        <w:sdtEndPr/>
        <w:sdtContent>
          <w:r w:rsidR="006457AF" w:rsidRPr="003143E9">
            <w:rPr>
              <w:color w:val="auto"/>
            </w:rPr>
            <w:t>Delegates Rohrbach, D. Jeffries, Summers, Pack, Ward, Worrell, Rowan, Forsht, Mallow, and Jennings</w:t>
          </w:r>
        </w:sdtContent>
      </w:sdt>
    </w:p>
    <w:p w14:paraId="7D629C90" w14:textId="32D994B9" w:rsidR="00E831B3" w:rsidRPr="003143E9" w:rsidRDefault="00CD36CF" w:rsidP="00CC1F3B">
      <w:pPr>
        <w:pStyle w:val="References"/>
        <w:rPr>
          <w:color w:val="auto"/>
        </w:rPr>
      </w:pPr>
      <w:r w:rsidRPr="003143E9">
        <w:rPr>
          <w:color w:val="auto"/>
        </w:rPr>
        <w:t>[</w:t>
      </w:r>
      <w:sdt>
        <w:sdtPr>
          <w:rPr>
            <w:color w:val="auto"/>
          </w:rPr>
          <w:tag w:val="References"/>
          <w:id w:val="-1043047873"/>
          <w:placeholder>
            <w:docPart w:val="52A5B3C39D764B0AB5137DA15DB85F48"/>
          </w:placeholder>
          <w:text w:multiLine="1"/>
        </w:sdtPr>
        <w:sdtEndPr/>
        <w:sdtContent>
          <w:r w:rsidR="00DD3716">
            <w:rPr>
              <w:color w:val="auto"/>
            </w:rPr>
            <w:t>Introduced January 12, 2022; Referred to the Committee on Health and Human Resources</w:t>
          </w:r>
        </w:sdtContent>
      </w:sdt>
      <w:r w:rsidRPr="003143E9">
        <w:rPr>
          <w:color w:val="auto"/>
        </w:rPr>
        <w:t>]</w:t>
      </w:r>
    </w:p>
    <w:p w14:paraId="4B1D32A7" w14:textId="5467B284" w:rsidR="00303684" w:rsidRPr="003143E9" w:rsidRDefault="0000526A" w:rsidP="00CC1F3B">
      <w:pPr>
        <w:pStyle w:val="TitleSection"/>
        <w:rPr>
          <w:color w:val="auto"/>
        </w:rPr>
      </w:pPr>
      <w:r w:rsidRPr="003143E9">
        <w:rPr>
          <w:color w:val="auto"/>
        </w:rPr>
        <w:lastRenderedPageBreak/>
        <w:t>A BILL</w:t>
      </w:r>
      <w:r w:rsidR="00AE5729" w:rsidRPr="003143E9">
        <w:rPr>
          <w:color w:val="auto"/>
        </w:rPr>
        <w:t xml:space="preserve"> to amend and reenact §29-6-2 and §29-6-4 of the Code of West Virginia, 1931, as amended, relating to exempting new Department of Health and Human Resources</w:t>
      </w:r>
      <w:r w:rsidR="00234FCF" w:rsidRPr="003143E9">
        <w:rPr>
          <w:color w:val="auto"/>
        </w:rPr>
        <w:t>’</w:t>
      </w:r>
      <w:r w:rsidR="00AE5729" w:rsidRPr="003143E9">
        <w:rPr>
          <w:color w:val="auto"/>
        </w:rPr>
        <w:t xml:space="preserve"> Deputy Commissioners from civil service.</w:t>
      </w:r>
    </w:p>
    <w:p w14:paraId="3A2D11B3" w14:textId="77777777" w:rsidR="00303684" w:rsidRPr="003143E9" w:rsidRDefault="00303684" w:rsidP="00CC1F3B">
      <w:pPr>
        <w:pStyle w:val="EnactingClause"/>
        <w:rPr>
          <w:color w:val="auto"/>
        </w:rPr>
      </w:pPr>
      <w:r w:rsidRPr="003143E9">
        <w:rPr>
          <w:color w:val="auto"/>
        </w:rPr>
        <w:t>Be it enacted by the Legislature of West Virginia:</w:t>
      </w:r>
    </w:p>
    <w:p w14:paraId="6E0CE27B" w14:textId="77777777" w:rsidR="003C6034" w:rsidRPr="003143E9" w:rsidRDefault="003C6034" w:rsidP="00CC1F3B">
      <w:pPr>
        <w:pStyle w:val="EnactingClause"/>
        <w:rPr>
          <w:color w:val="auto"/>
        </w:rPr>
        <w:sectPr w:rsidR="003C6034" w:rsidRPr="003143E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042966" w14:textId="77777777" w:rsidR="00435C84" w:rsidRPr="003143E9" w:rsidRDefault="00435C84" w:rsidP="00804C0F">
      <w:pPr>
        <w:pStyle w:val="ArticleHeading"/>
        <w:rPr>
          <w:color w:val="auto"/>
        </w:rPr>
      </w:pPr>
      <w:r w:rsidRPr="003143E9">
        <w:rPr>
          <w:color w:val="auto"/>
        </w:rPr>
        <w:t>ARTICLE 6. CIVIL SERVICE SYSTEM.</w:t>
      </w:r>
    </w:p>
    <w:p w14:paraId="2A507CF1" w14:textId="77777777" w:rsidR="00435C84" w:rsidRPr="003143E9" w:rsidRDefault="00435C84" w:rsidP="003D47B3">
      <w:pPr>
        <w:pStyle w:val="SectionHeading"/>
        <w:rPr>
          <w:color w:val="auto"/>
        </w:rPr>
      </w:pPr>
      <w:r w:rsidRPr="003143E9">
        <w:rPr>
          <w:color w:val="auto"/>
        </w:rPr>
        <w:t>§29-6-2. Definition of terms.</w:t>
      </w:r>
    </w:p>
    <w:p w14:paraId="6692E0D6" w14:textId="77777777" w:rsidR="00435C84" w:rsidRPr="003143E9" w:rsidRDefault="00435C84" w:rsidP="003D47B3">
      <w:pPr>
        <w:pStyle w:val="SectionBody"/>
        <w:rPr>
          <w:color w:val="auto"/>
        </w:rPr>
        <w:sectPr w:rsidR="00435C84" w:rsidRPr="003143E9" w:rsidSect="00CF676C">
          <w:type w:val="continuous"/>
          <w:pgSz w:w="12240" w:h="15840" w:code="1"/>
          <w:pgMar w:top="1440" w:right="1440" w:bottom="1440" w:left="1440" w:header="720" w:footer="720" w:gutter="0"/>
          <w:lnNumType w:countBy="1" w:restart="newSection"/>
          <w:cols w:space="720"/>
          <w:titlePg/>
          <w:docGrid w:linePitch="360"/>
        </w:sectPr>
      </w:pPr>
    </w:p>
    <w:p w14:paraId="6CD5E2DE" w14:textId="15EE006C" w:rsidR="00435C84" w:rsidRPr="003143E9" w:rsidRDefault="00435C84" w:rsidP="003D47B3">
      <w:pPr>
        <w:pStyle w:val="SectionBody"/>
        <w:rPr>
          <w:color w:val="auto"/>
        </w:rPr>
      </w:pPr>
      <w:r w:rsidRPr="003143E9">
        <w:rPr>
          <w:color w:val="auto"/>
        </w:rPr>
        <w:t>As used in this article, unless the context indicates otherwise, the term:</w:t>
      </w:r>
    </w:p>
    <w:p w14:paraId="646D5D20" w14:textId="56120C83" w:rsidR="00435C84" w:rsidRPr="003143E9" w:rsidRDefault="00435C84" w:rsidP="003D47B3">
      <w:pPr>
        <w:pStyle w:val="SectionBody"/>
        <w:rPr>
          <w:color w:val="auto"/>
        </w:rPr>
      </w:pPr>
      <w:r w:rsidRPr="003143E9">
        <w:rPr>
          <w:color w:val="auto"/>
        </w:rPr>
        <w:t xml:space="preserve">(a) </w:t>
      </w:r>
      <w:r w:rsidR="00234FCF" w:rsidRPr="003143E9">
        <w:rPr>
          <w:color w:val="auto"/>
        </w:rPr>
        <w:t>“</w:t>
      </w:r>
      <w:r w:rsidRPr="003143E9">
        <w:rPr>
          <w:color w:val="auto"/>
        </w:rPr>
        <w:t>Administrator</w:t>
      </w:r>
      <w:r w:rsidR="00234FCF" w:rsidRPr="003143E9">
        <w:rPr>
          <w:color w:val="auto"/>
        </w:rPr>
        <w:t>”</w:t>
      </w:r>
      <w:r w:rsidRPr="003143E9">
        <w:rPr>
          <w:color w:val="auto"/>
        </w:rPr>
        <w:t xml:space="preserve"> means any person who fills a statutorily created position within or related to an agency or board (other than a board member) and who is designated by statute as commissioner, deputy commissioner, assistant commissioner, director, chancellor, chief, executive director, executive secretary, superintendent, deputy superintendent or other administrative title, however designated;</w:t>
      </w:r>
    </w:p>
    <w:p w14:paraId="529A85D7" w14:textId="3E8E6CC8" w:rsidR="00435C84" w:rsidRPr="003143E9" w:rsidRDefault="00435C84" w:rsidP="003D47B3">
      <w:pPr>
        <w:pStyle w:val="SectionBody"/>
        <w:rPr>
          <w:color w:val="auto"/>
        </w:rPr>
      </w:pPr>
      <w:r w:rsidRPr="003143E9">
        <w:rPr>
          <w:color w:val="auto"/>
        </w:rPr>
        <w:t xml:space="preserve">(b) </w:t>
      </w:r>
      <w:r w:rsidR="00234FCF" w:rsidRPr="003143E9">
        <w:rPr>
          <w:color w:val="auto"/>
        </w:rPr>
        <w:t>“</w:t>
      </w:r>
      <w:r w:rsidRPr="003143E9">
        <w:rPr>
          <w:color w:val="auto"/>
        </w:rPr>
        <w:t>Agency</w:t>
      </w:r>
      <w:r w:rsidR="00234FCF" w:rsidRPr="003143E9">
        <w:rPr>
          <w:color w:val="auto"/>
        </w:rPr>
        <w:t>”</w:t>
      </w:r>
      <w:r w:rsidRPr="003143E9">
        <w:rPr>
          <w:color w:val="auto"/>
        </w:rPr>
        <w:t xml:space="preserve"> means any administrative unit of state government, including any authority, board, bureau, commission, committee, council, division, section or office;</w:t>
      </w:r>
    </w:p>
    <w:p w14:paraId="0D0D748E" w14:textId="229D75D6" w:rsidR="00435C84" w:rsidRPr="003143E9" w:rsidRDefault="00435C84" w:rsidP="003D47B3">
      <w:pPr>
        <w:pStyle w:val="SectionBody"/>
        <w:rPr>
          <w:color w:val="auto"/>
        </w:rPr>
      </w:pPr>
      <w:r w:rsidRPr="003143E9">
        <w:rPr>
          <w:color w:val="auto"/>
        </w:rPr>
        <w:t xml:space="preserve">(c) </w:t>
      </w:r>
      <w:r w:rsidR="00234FCF" w:rsidRPr="003143E9">
        <w:rPr>
          <w:color w:val="auto"/>
        </w:rPr>
        <w:t>“</w:t>
      </w:r>
      <w:r w:rsidRPr="003143E9">
        <w:rPr>
          <w:color w:val="auto"/>
        </w:rPr>
        <w:t>Appointing authority</w:t>
      </w:r>
      <w:r w:rsidR="00234FCF" w:rsidRPr="003143E9">
        <w:rPr>
          <w:color w:val="auto"/>
        </w:rPr>
        <w:t>”</w:t>
      </w:r>
      <w:r w:rsidRPr="003143E9">
        <w:rPr>
          <w:color w:val="auto"/>
        </w:rPr>
        <w:t xml:space="preserve"> means a person or group of persons authorized by an agency to make appointments to positions in the classified or classified-exempt service;</w:t>
      </w:r>
    </w:p>
    <w:p w14:paraId="583D3131" w14:textId="7792C75C" w:rsidR="00435C84" w:rsidRPr="003143E9" w:rsidRDefault="00435C84" w:rsidP="003D47B3">
      <w:pPr>
        <w:pStyle w:val="SectionBody"/>
        <w:rPr>
          <w:color w:val="auto"/>
        </w:rPr>
      </w:pPr>
      <w:r w:rsidRPr="003143E9">
        <w:rPr>
          <w:color w:val="auto"/>
        </w:rPr>
        <w:t xml:space="preserve">(d) </w:t>
      </w:r>
      <w:r w:rsidR="00234FCF" w:rsidRPr="003143E9">
        <w:rPr>
          <w:color w:val="auto"/>
        </w:rPr>
        <w:t>“</w:t>
      </w:r>
      <w:r w:rsidRPr="003143E9">
        <w:rPr>
          <w:color w:val="auto"/>
        </w:rPr>
        <w:t>Board</w:t>
      </w:r>
      <w:r w:rsidR="00234FCF" w:rsidRPr="003143E9">
        <w:rPr>
          <w:color w:val="auto"/>
        </w:rPr>
        <w:t>”</w:t>
      </w:r>
      <w:r w:rsidRPr="003143E9">
        <w:rPr>
          <w:color w:val="auto"/>
        </w:rPr>
        <w:t xml:space="preserve"> means the state Personnel Board created by </w:t>
      </w:r>
      <w:r w:rsidR="00AE5729" w:rsidRPr="003143E9">
        <w:rPr>
          <w:color w:val="auto"/>
        </w:rPr>
        <w:t>§29-6-6 of this code</w:t>
      </w:r>
      <w:r w:rsidRPr="003143E9">
        <w:rPr>
          <w:color w:val="auto"/>
        </w:rPr>
        <w:t>;</w:t>
      </w:r>
    </w:p>
    <w:p w14:paraId="3E951B30" w14:textId="6ACD4D37" w:rsidR="00435C84" w:rsidRPr="003143E9" w:rsidRDefault="00435C84" w:rsidP="003D47B3">
      <w:pPr>
        <w:pStyle w:val="SectionBody"/>
        <w:rPr>
          <w:color w:val="auto"/>
        </w:rPr>
      </w:pPr>
      <w:r w:rsidRPr="003143E9">
        <w:rPr>
          <w:color w:val="auto"/>
        </w:rPr>
        <w:t xml:space="preserve">(e) </w:t>
      </w:r>
      <w:r w:rsidR="00234FCF" w:rsidRPr="003143E9">
        <w:rPr>
          <w:color w:val="auto"/>
        </w:rPr>
        <w:t>“</w:t>
      </w:r>
      <w:r w:rsidRPr="003143E9">
        <w:rPr>
          <w:color w:val="auto"/>
        </w:rPr>
        <w:t>Class</w:t>
      </w:r>
      <w:r w:rsidR="00234FCF" w:rsidRPr="003143E9">
        <w:rPr>
          <w:color w:val="auto"/>
        </w:rPr>
        <w:t>”</w:t>
      </w:r>
      <w:r w:rsidRPr="003143E9">
        <w:rPr>
          <w:color w:val="auto"/>
        </w:rPr>
        <w:t xml:space="preserve"> or </w:t>
      </w:r>
      <w:r w:rsidR="00234FCF" w:rsidRPr="003143E9">
        <w:rPr>
          <w:color w:val="auto"/>
        </w:rPr>
        <w:t>“</w:t>
      </w:r>
      <w:r w:rsidRPr="003143E9">
        <w:rPr>
          <w:color w:val="auto"/>
        </w:rPr>
        <w:t>class of positions</w:t>
      </w:r>
      <w:r w:rsidR="00234FCF" w:rsidRPr="003143E9">
        <w:rPr>
          <w:color w:val="auto"/>
        </w:rPr>
        <w:t>”</w:t>
      </w:r>
      <w:r w:rsidRPr="003143E9">
        <w:rPr>
          <w:color w:val="auto"/>
        </w:rPr>
        <w:t xml:space="preserve"> means a group of positions sufficiently similar in duties, training, experience and responsibilities, as determined by specifications, that the same qualifications, the same title and the same schedule of compensation and benefits may be equitably applied to each position in the group;</w:t>
      </w:r>
    </w:p>
    <w:p w14:paraId="7940D9F9" w14:textId="4197F36C" w:rsidR="00435C84" w:rsidRPr="003143E9" w:rsidRDefault="00435C84" w:rsidP="003D47B3">
      <w:pPr>
        <w:pStyle w:val="SectionBody"/>
        <w:rPr>
          <w:color w:val="auto"/>
        </w:rPr>
      </w:pPr>
      <w:r w:rsidRPr="003143E9">
        <w:rPr>
          <w:color w:val="auto"/>
        </w:rPr>
        <w:t xml:space="preserve">(f) </w:t>
      </w:r>
      <w:r w:rsidR="00234FCF" w:rsidRPr="003143E9">
        <w:rPr>
          <w:color w:val="auto"/>
        </w:rPr>
        <w:t>“</w:t>
      </w:r>
      <w:r w:rsidRPr="003143E9">
        <w:rPr>
          <w:color w:val="auto"/>
        </w:rPr>
        <w:t>Classification plan</w:t>
      </w:r>
      <w:r w:rsidR="00234FCF" w:rsidRPr="003143E9">
        <w:rPr>
          <w:color w:val="auto"/>
        </w:rPr>
        <w:t>”</w:t>
      </w:r>
      <w:r w:rsidRPr="003143E9">
        <w:rPr>
          <w:color w:val="auto"/>
        </w:rPr>
        <w:t xml:space="preserve"> means the plan by which positions in the classified service and classified-exempt service have been allocated by class;</w:t>
      </w:r>
    </w:p>
    <w:p w14:paraId="47F727FB" w14:textId="12A71109" w:rsidR="00435C84" w:rsidRPr="003143E9" w:rsidRDefault="00435C84" w:rsidP="003D47B3">
      <w:pPr>
        <w:pStyle w:val="SectionBody"/>
        <w:rPr>
          <w:color w:val="auto"/>
        </w:rPr>
      </w:pPr>
      <w:r w:rsidRPr="003143E9">
        <w:rPr>
          <w:color w:val="auto"/>
        </w:rPr>
        <w:t xml:space="preserve">(g) </w:t>
      </w:r>
      <w:r w:rsidR="00234FCF" w:rsidRPr="003143E9">
        <w:rPr>
          <w:color w:val="auto"/>
        </w:rPr>
        <w:t>“</w:t>
      </w:r>
      <w:r w:rsidRPr="003143E9">
        <w:rPr>
          <w:color w:val="auto"/>
        </w:rPr>
        <w:t>Classified-exempt service</w:t>
      </w:r>
      <w:r w:rsidR="00234FCF" w:rsidRPr="003143E9">
        <w:rPr>
          <w:color w:val="auto"/>
        </w:rPr>
        <w:t>”</w:t>
      </w:r>
      <w:r w:rsidRPr="003143E9">
        <w:rPr>
          <w:color w:val="auto"/>
        </w:rPr>
        <w:t xml:space="preserve"> means an employee whose position satisfies the definitions for </w:t>
      </w:r>
      <w:r w:rsidR="00234FCF" w:rsidRPr="003143E9">
        <w:rPr>
          <w:color w:val="auto"/>
        </w:rPr>
        <w:t>“</w:t>
      </w:r>
      <w:r w:rsidRPr="003143E9">
        <w:rPr>
          <w:color w:val="auto"/>
        </w:rPr>
        <w:t>class</w:t>
      </w:r>
      <w:r w:rsidR="00234FCF" w:rsidRPr="003143E9">
        <w:rPr>
          <w:color w:val="auto"/>
        </w:rPr>
        <w:t>”</w:t>
      </w:r>
      <w:r w:rsidRPr="003143E9">
        <w:rPr>
          <w:color w:val="auto"/>
        </w:rPr>
        <w:t xml:space="preserve"> and </w:t>
      </w:r>
      <w:r w:rsidR="00234FCF" w:rsidRPr="003143E9">
        <w:rPr>
          <w:color w:val="auto"/>
        </w:rPr>
        <w:t>“</w:t>
      </w:r>
      <w:r w:rsidRPr="003143E9">
        <w:rPr>
          <w:color w:val="auto"/>
        </w:rPr>
        <w:t>classify</w:t>
      </w:r>
      <w:r w:rsidR="00234FCF" w:rsidRPr="003143E9">
        <w:rPr>
          <w:color w:val="auto"/>
        </w:rPr>
        <w:t>”</w:t>
      </w:r>
      <w:r w:rsidRPr="003143E9">
        <w:rPr>
          <w:color w:val="auto"/>
        </w:rPr>
        <w:t xml:space="preserve"> but who is not covered under the civil service system or employed by the higher education governing boards;</w:t>
      </w:r>
    </w:p>
    <w:p w14:paraId="6FC5B234" w14:textId="5314E574" w:rsidR="00435C84" w:rsidRPr="003143E9" w:rsidRDefault="00435C84" w:rsidP="003D47B3">
      <w:pPr>
        <w:pStyle w:val="SectionBody"/>
        <w:rPr>
          <w:color w:val="auto"/>
        </w:rPr>
      </w:pPr>
      <w:r w:rsidRPr="003143E9">
        <w:rPr>
          <w:color w:val="auto"/>
        </w:rPr>
        <w:lastRenderedPageBreak/>
        <w:t xml:space="preserve">(h) </w:t>
      </w:r>
      <w:r w:rsidR="00234FCF" w:rsidRPr="003143E9">
        <w:rPr>
          <w:color w:val="auto"/>
        </w:rPr>
        <w:t>“</w:t>
      </w:r>
      <w:r w:rsidRPr="003143E9">
        <w:rPr>
          <w:color w:val="auto"/>
        </w:rPr>
        <w:t>Classified service</w:t>
      </w:r>
      <w:r w:rsidR="00234FCF" w:rsidRPr="003143E9">
        <w:rPr>
          <w:color w:val="auto"/>
        </w:rPr>
        <w:t>”</w:t>
      </w:r>
      <w:r w:rsidRPr="003143E9">
        <w:rPr>
          <w:color w:val="auto"/>
        </w:rPr>
        <w:t xml:space="preserve"> means an employee whose job satisfies the definitions for </w:t>
      </w:r>
      <w:r w:rsidR="00234FCF" w:rsidRPr="003143E9">
        <w:rPr>
          <w:color w:val="auto"/>
        </w:rPr>
        <w:t>“</w:t>
      </w:r>
      <w:r w:rsidRPr="003143E9">
        <w:rPr>
          <w:color w:val="auto"/>
        </w:rPr>
        <w:t>class</w:t>
      </w:r>
      <w:r w:rsidR="00234FCF" w:rsidRPr="003143E9">
        <w:rPr>
          <w:color w:val="auto"/>
        </w:rPr>
        <w:t>”</w:t>
      </w:r>
      <w:r w:rsidRPr="003143E9">
        <w:rPr>
          <w:color w:val="auto"/>
        </w:rPr>
        <w:t xml:space="preserve"> and </w:t>
      </w:r>
      <w:r w:rsidR="00234FCF" w:rsidRPr="003143E9">
        <w:rPr>
          <w:color w:val="auto"/>
        </w:rPr>
        <w:t>“</w:t>
      </w:r>
      <w:r w:rsidRPr="003143E9">
        <w:rPr>
          <w:color w:val="auto"/>
        </w:rPr>
        <w:t>classify</w:t>
      </w:r>
      <w:r w:rsidR="00234FCF" w:rsidRPr="003143E9">
        <w:rPr>
          <w:color w:val="auto"/>
        </w:rPr>
        <w:t>”</w:t>
      </w:r>
      <w:r w:rsidRPr="003143E9">
        <w:rPr>
          <w:color w:val="auto"/>
        </w:rPr>
        <w:t xml:space="preserve"> and who is covered under the civil service system;</w:t>
      </w:r>
    </w:p>
    <w:p w14:paraId="0E5275EC" w14:textId="5A32249E" w:rsidR="00435C84" w:rsidRPr="003143E9" w:rsidRDefault="00435C84" w:rsidP="003D47B3">
      <w:pPr>
        <w:pStyle w:val="SectionBody"/>
        <w:rPr>
          <w:color w:val="auto"/>
        </w:rPr>
      </w:pPr>
      <w:r w:rsidRPr="003143E9">
        <w:rPr>
          <w:color w:val="auto"/>
        </w:rPr>
        <w:t xml:space="preserve">(i) </w:t>
      </w:r>
      <w:r w:rsidR="00234FCF" w:rsidRPr="003143E9">
        <w:rPr>
          <w:color w:val="auto"/>
        </w:rPr>
        <w:t>“</w:t>
      </w:r>
      <w:r w:rsidRPr="003143E9">
        <w:rPr>
          <w:color w:val="auto"/>
        </w:rPr>
        <w:t>Classify</w:t>
      </w:r>
      <w:r w:rsidR="00234FCF" w:rsidRPr="003143E9">
        <w:rPr>
          <w:color w:val="auto"/>
        </w:rPr>
        <w:t>”</w:t>
      </w:r>
      <w:r w:rsidRPr="003143E9">
        <w:rPr>
          <w:color w:val="auto"/>
        </w:rPr>
        <w:t xml:space="preserve"> means to group all positions in classes and to allocate every position to the appropriate class in the classification plan;</w:t>
      </w:r>
    </w:p>
    <w:p w14:paraId="0C828A1F" w14:textId="4BDCAA81" w:rsidR="00435C84" w:rsidRPr="003143E9" w:rsidRDefault="00435C84" w:rsidP="003D47B3">
      <w:pPr>
        <w:pStyle w:val="SectionBody"/>
        <w:rPr>
          <w:color w:val="auto"/>
        </w:rPr>
      </w:pPr>
      <w:r w:rsidRPr="003143E9">
        <w:rPr>
          <w:color w:val="auto"/>
        </w:rPr>
        <w:t xml:space="preserve">(j) </w:t>
      </w:r>
      <w:r w:rsidR="00234FCF" w:rsidRPr="003143E9">
        <w:rPr>
          <w:color w:val="auto"/>
        </w:rPr>
        <w:t>“</w:t>
      </w:r>
      <w:r w:rsidRPr="003143E9">
        <w:rPr>
          <w:color w:val="auto"/>
        </w:rPr>
        <w:t>Director</w:t>
      </w:r>
      <w:r w:rsidR="00234FCF" w:rsidRPr="003143E9">
        <w:rPr>
          <w:color w:val="auto"/>
        </w:rPr>
        <w:t>”</w:t>
      </w:r>
      <w:r w:rsidRPr="003143E9">
        <w:rPr>
          <w:color w:val="auto"/>
        </w:rPr>
        <w:t xml:space="preserve"> means the head of the Division of Personnel as appointed by </w:t>
      </w:r>
      <w:r w:rsidR="00AE5729" w:rsidRPr="003143E9">
        <w:rPr>
          <w:color w:val="auto"/>
        </w:rPr>
        <w:t>§29-6-7 of this code</w:t>
      </w:r>
      <w:r w:rsidRPr="003143E9">
        <w:rPr>
          <w:color w:val="auto"/>
        </w:rPr>
        <w:t>;</w:t>
      </w:r>
    </w:p>
    <w:p w14:paraId="06F98143" w14:textId="426FE309" w:rsidR="00435C84" w:rsidRPr="003143E9" w:rsidRDefault="00435C84" w:rsidP="003D47B3">
      <w:pPr>
        <w:pStyle w:val="SectionBody"/>
        <w:rPr>
          <w:color w:val="auto"/>
        </w:rPr>
      </w:pPr>
      <w:r w:rsidRPr="003143E9">
        <w:rPr>
          <w:color w:val="auto"/>
        </w:rPr>
        <w:t xml:space="preserve">(k) </w:t>
      </w:r>
      <w:r w:rsidR="00234FCF" w:rsidRPr="003143E9">
        <w:rPr>
          <w:color w:val="auto"/>
        </w:rPr>
        <w:t>“</w:t>
      </w:r>
      <w:r w:rsidRPr="003143E9">
        <w:rPr>
          <w:color w:val="auto"/>
        </w:rPr>
        <w:t>Division</w:t>
      </w:r>
      <w:r w:rsidR="00234FCF" w:rsidRPr="003143E9">
        <w:rPr>
          <w:color w:val="auto"/>
        </w:rPr>
        <w:t>”</w:t>
      </w:r>
      <w:r w:rsidRPr="003143E9">
        <w:rPr>
          <w:color w:val="auto"/>
        </w:rPr>
        <w:t xml:space="preserve"> means the Division of Personnel herein created;</w:t>
      </w:r>
    </w:p>
    <w:p w14:paraId="2CE08B15" w14:textId="065A8136" w:rsidR="00435C84" w:rsidRPr="003143E9" w:rsidRDefault="00435C84" w:rsidP="003D47B3">
      <w:pPr>
        <w:pStyle w:val="SectionBody"/>
        <w:rPr>
          <w:color w:val="auto"/>
        </w:rPr>
      </w:pPr>
      <w:r w:rsidRPr="003143E9">
        <w:rPr>
          <w:color w:val="auto"/>
        </w:rPr>
        <w:t xml:space="preserve">(l) </w:t>
      </w:r>
      <w:r w:rsidR="00234FCF" w:rsidRPr="003143E9">
        <w:rPr>
          <w:color w:val="auto"/>
        </w:rPr>
        <w:t>“</w:t>
      </w:r>
      <w:r w:rsidRPr="003143E9">
        <w:rPr>
          <w:color w:val="auto"/>
        </w:rPr>
        <w:t>Policy-making position</w:t>
      </w:r>
      <w:r w:rsidR="00234FCF" w:rsidRPr="003143E9">
        <w:rPr>
          <w:color w:val="auto"/>
        </w:rPr>
        <w:t xml:space="preserve">” </w:t>
      </w:r>
      <w:r w:rsidRPr="003143E9">
        <w:rPr>
          <w:color w:val="auto"/>
        </w:rPr>
        <w:t xml:space="preserve">means a position in which the person occupying it: (1) Acts as an advisor to or formulates plans for the implementation of broad goals for an administrator or the Governor; (2) is in charge of a major administrative component of the agency; </w:t>
      </w:r>
      <w:r w:rsidRPr="003143E9">
        <w:rPr>
          <w:strike/>
          <w:color w:val="auto"/>
        </w:rPr>
        <w:t>and</w:t>
      </w:r>
      <w:r w:rsidRPr="003143E9">
        <w:rPr>
          <w:color w:val="auto"/>
        </w:rPr>
        <w:t xml:space="preserve"> (3) reports directly and is directly accountable to an administrator or the Governor, or </w:t>
      </w:r>
      <w:r w:rsidRPr="003143E9">
        <w:rPr>
          <w:color w:val="auto"/>
          <w:u w:val="single"/>
        </w:rPr>
        <w:t>(4) reports directly and is directly accountable to an administrator within the Department of Health and Human Resources;</w:t>
      </w:r>
    </w:p>
    <w:p w14:paraId="3D4470C2" w14:textId="1CA3D98E" w:rsidR="00435C84" w:rsidRPr="003143E9" w:rsidRDefault="00435C84" w:rsidP="003D47B3">
      <w:pPr>
        <w:pStyle w:val="SectionBody"/>
        <w:rPr>
          <w:color w:val="auto"/>
        </w:rPr>
      </w:pPr>
      <w:r w:rsidRPr="003143E9">
        <w:rPr>
          <w:color w:val="auto"/>
        </w:rPr>
        <w:t xml:space="preserve">(m) </w:t>
      </w:r>
      <w:r w:rsidR="00234FCF" w:rsidRPr="003143E9">
        <w:rPr>
          <w:color w:val="auto"/>
        </w:rPr>
        <w:t>“</w:t>
      </w:r>
      <w:r w:rsidRPr="003143E9">
        <w:rPr>
          <w:color w:val="auto"/>
        </w:rPr>
        <w:t>Position</w:t>
      </w:r>
      <w:r w:rsidR="00234FCF" w:rsidRPr="003143E9">
        <w:rPr>
          <w:color w:val="auto"/>
        </w:rPr>
        <w:t>”</w:t>
      </w:r>
      <w:r w:rsidRPr="003143E9">
        <w:rPr>
          <w:color w:val="auto"/>
        </w:rPr>
        <w:t xml:space="preserve"> means a particular job which has been classified based on specifications;</w:t>
      </w:r>
    </w:p>
    <w:p w14:paraId="05A68AF0" w14:textId="1B091039" w:rsidR="00435C84" w:rsidRPr="003143E9" w:rsidRDefault="00435C84" w:rsidP="003D47B3">
      <w:pPr>
        <w:pStyle w:val="SectionBody"/>
        <w:rPr>
          <w:color w:val="auto"/>
        </w:rPr>
      </w:pPr>
      <w:r w:rsidRPr="003143E9">
        <w:rPr>
          <w:color w:val="auto"/>
        </w:rPr>
        <w:t xml:space="preserve">(n) </w:t>
      </w:r>
      <w:r w:rsidR="00234FCF" w:rsidRPr="003143E9">
        <w:rPr>
          <w:color w:val="auto"/>
        </w:rPr>
        <w:t>“</w:t>
      </w:r>
      <w:r w:rsidRPr="003143E9">
        <w:rPr>
          <w:color w:val="auto"/>
        </w:rPr>
        <w:t>Secretary</w:t>
      </w:r>
      <w:r w:rsidR="00234FCF" w:rsidRPr="003143E9">
        <w:rPr>
          <w:color w:val="auto"/>
        </w:rPr>
        <w:t>”</w:t>
      </w:r>
      <w:r w:rsidRPr="003143E9">
        <w:rPr>
          <w:color w:val="auto"/>
        </w:rPr>
        <w:t xml:space="preserve"> means the Secretary of the Department of Administration created in </w:t>
      </w:r>
      <w:r w:rsidR="00AE5729" w:rsidRPr="003143E9">
        <w:rPr>
          <w:color w:val="auto"/>
        </w:rPr>
        <w:t xml:space="preserve">§5F-1-2 </w:t>
      </w:r>
      <w:r w:rsidRPr="003143E9">
        <w:rPr>
          <w:color w:val="auto"/>
        </w:rPr>
        <w:t>of this code;</w:t>
      </w:r>
    </w:p>
    <w:p w14:paraId="612CBF19" w14:textId="01DC4854" w:rsidR="00435C84" w:rsidRPr="003143E9" w:rsidRDefault="00435C84" w:rsidP="003D47B3">
      <w:pPr>
        <w:pStyle w:val="SectionBody"/>
        <w:rPr>
          <w:color w:val="auto"/>
        </w:rPr>
      </w:pPr>
      <w:r w:rsidRPr="003143E9">
        <w:rPr>
          <w:color w:val="auto"/>
        </w:rPr>
        <w:t xml:space="preserve">(o) </w:t>
      </w:r>
      <w:r w:rsidR="00234FCF" w:rsidRPr="003143E9">
        <w:rPr>
          <w:color w:val="auto"/>
        </w:rPr>
        <w:t>“</w:t>
      </w:r>
      <w:r w:rsidRPr="003143E9">
        <w:rPr>
          <w:color w:val="auto"/>
        </w:rPr>
        <w:t>Specification</w:t>
      </w:r>
      <w:r w:rsidR="00234FCF" w:rsidRPr="003143E9">
        <w:rPr>
          <w:color w:val="auto"/>
        </w:rPr>
        <w:t>”</w:t>
      </w:r>
      <w:r w:rsidRPr="003143E9">
        <w:rPr>
          <w:color w:val="auto"/>
        </w:rPr>
        <w:t xml:space="preserve"> means a description of a class of position which defines the class, provides examples of work performed and the minimum qualifications required for employment;</w:t>
      </w:r>
    </w:p>
    <w:p w14:paraId="61EE44F0" w14:textId="13F96208" w:rsidR="00435C84" w:rsidRPr="003143E9" w:rsidRDefault="00435C84" w:rsidP="003D47B3">
      <w:pPr>
        <w:pStyle w:val="SectionBody"/>
        <w:rPr>
          <w:color w:val="auto"/>
        </w:rPr>
      </w:pPr>
      <w:r w:rsidRPr="003143E9">
        <w:rPr>
          <w:color w:val="auto"/>
        </w:rPr>
        <w:t xml:space="preserve">(p) </w:t>
      </w:r>
      <w:r w:rsidR="00234FCF" w:rsidRPr="003143E9">
        <w:rPr>
          <w:color w:val="auto"/>
        </w:rPr>
        <w:t>“</w:t>
      </w:r>
      <w:r w:rsidRPr="003143E9">
        <w:rPr>
          <w:color w:val="auto"/>
        </w:rPr>
        <w:t>Veteran</w:t>
      </w:r>
      <w:r w:rsidR="00234FCF" w:rsidRPr="003143E9">
        <w:rPr>
          <w:color w:val="auto"/>
        </w:rPr>
        <w:t>”</w:t>
      </w:r>
      <w:r w:rsidRPr="003143E9">
        <w:rPr>
          <w:color w:val="auto"/>
        </w:rPr>
        <w:t xml:space="preserve"> means any person who has served in the Armed Forces of the United States of America during World War I (April 6, 1917--November 11, 1918), World War II (December 7, 1941--December 31, 1946), the Korean Conflict (June 27, 1950--January 31, 1955), the Vietnam Conflict (August 5, 1964--May 7, 1975) or in a campaign, expedition or conflict for which a campaign badge has been authorized and received by such person and who has received a discharge under honorable conditions from such service.</w:t>
      </w:r>
    </w:p>
    <w:p w14:paraId="67601E61" w14:textId="77777777" w:rsidR="00435C84" w:rsidRPr="003143E9" w:rsidRDefault="00435C84" w:rsidP="00F87616">
      <w:pPr>
        <w:pStyle w:val="SectionHeading"/>
        <w:widowControl/>
        <w:ind w:left="0" w:firstLine="0"/>
        <w:rPr>
          <w:rFonts w:cs="Arial"/>
          <w:color w:val="auto"/>
        </w:rPr>
      </w:pPr>
      <w:r w:rsidRPr="003143E9">
        <w:rPr>
          <w:rFonts w:cs="Arial"/>
          <w:color w:val="auto"/>
        </w:rPr>
        <w:t>§29-6-4. Classified-exempt service; additions to classified service; exemptions.</w:t>
      </w:r>
    </w:p>
    <w:p w14:paraId="6D7A585C" w14:textId="77777777" w:rsidR="00435C84" w:rsidRPr="003143E9" w:rsidRDefault="00435C84" w:rsidP="00F87616">
      <w:pPr>
        <w:pStyle w:val="SectionBody"/>
        <w:widowControl/>
        <w:outlineLvl w:val="4"/>
        <w:rPr>
          <w:rFonts w:cs="Arial"/>
          <w:color w:val="auto"/>
        </w:rPr>
        <w:sectPr w:rsidR="00435C84" w:rsidRPr="003143E9" w:rsidSect="006457AF">
          <w:type w:val="continuous"/>
          <w:pgSz w:w="12240" w:h="15840" w:code="1"/>
          <w:pgMar w:top="1440" w:right="1440" w:bottom="1440" w:left="1440" w:header="720" w:footer="720" w:gutter="0"/>
          <w:lnNumType w:countBy="1" w:restart="newSection"/>
          <w:cols w:space="720"/>
          <w:docGrid w:linePitch="360"/>
        </w:sectPr>
      </w:pPr>
    </w:p>
    <w:p w14:paraId="099CBB8F" w14:textId="77777777" w:rsidR="00435C84" w:rsidRPr="003143E9" w:rsidRDefault="00435C84" w:rsidP="0024586E">
      <w:pPr>
        <w:pStyle w:val="SectionBody"/>
        <w:rPr>
          <w:color w:val="auto"/>
        </w:rPr>
      </w:pPr>
      <w:r w:rsidRPr="003143E9">
        <w:rPr>
          <w:color w:val="auto"/>
        </w:rPr>
        <w:t xml:space="preserve">(a) The classified-exempt service includes all positions included in the classified-exempt </w:t>
      </w:r>
      <w:r w:rsidRPr="003143E9">
        <w:rPr>
          <w:color w:val="auto"/>
        </w:rPr>
        <w:lastRenderedPageBreak/>
        <w:t>service on the effective date of this article.</w:t>
      </w:r>
    </w:p>
    <w:p w14:paraId="5CD4136C" w14:textId="77777777" w:rsidR="00435C84" w:rsidRPr="003143E9" w:rsidRDefault="00435C84" w:rsidP="00F87616">
      <w:pPr>
        <w:pStyle w:val="SectionBody"/>
        <w:widowControl/>
        <w:rPr>
          <w:rFonts w:cs="Arial"/>
          <w:color w:val="auto"/>
        </w:rPr>
      </w:pPr>
      <w:r w:rsidRPr="003143E9">
        <w:rPr>
          <w:rFonts w:cs="Arial"/>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4EF9F219" w14:textId="77777777" w:rsidR="00435C84" w:rsidRPr="003143E9" w:rsidRDefault="00435C84" w:rsidP="00F87616">
      <w:pPr>
        <w:pStyle w:val="SectionBody"/>
        <w:widowControl/>
        <w:rPr>
          <w:rFonts w:cs="Arial"/>
          <w:color w:val="auto"/>
        </w:rPr>
      </w:pPr>
      <w:r w:rsidRPr="003143E9">
        <w:rPr>
          <w:rFonts w:cs="Arial"/>
          <w:color w:val="auto"/>
        </w:rPr>
        <w:t>(c) The following offices and positions are exempt from coverage under the classified service:</w:t>
      </w:r>
    </w:p>
    <w:p w14:paraId="65C97715" w14:textId="77777777" w:rsidR="00435C84" w:rsidRPr="003143E9" w:rsidRDefault="00435C84" w:rsidP="00F87616">
      <w:pPr>
        <w:pStyle w:val="SectionBody"/>
        <w:widowControl/>
        <w:rPr>
          <w:rFonts w:cs="Arial"/>
          <w:color w:val="auto"/>
        </w:rPr>
      </w:pPr>
      <w:r w:rsidRPr="003143E9">
        <w:rPr>
          <w:rFonts w:cs="Arial"/>
          <w:color w:val="auto"/>
        </w:rPr>
        <w:t>(1) All judges, officers, and employees of the judiciary;</w:t>
      </w:r>
    </w:p>
    <w:p w14:paraId="7CEA3DD6" w14:textId="77777777" w:rsidR="00435C84" w:rsidRPr="003143E9" w:rsidRDefault="00435C84" w:rsidP="00F87616">
      <w:pPr>
        <w:pStyle w:val="SectionBody"/>
        <w:widowControl/>
        <w:rPr>
          <w:rFonts w:cs="Arial"/>
          <w:color w:val="auto"/>
        </w:rPr>
      </w:pPr>
      <w:r w:rsidRPr="003143E9">
        <w:rPr>
          <w:rFonts w:cs="Arial"/>
          <w:color w:val="auto"/>
        </w:rPr>
        <w:t>(2) All members, officers, and employees of the Legislature;</w:t>
      </w:r>
    </w:p>
    <w:p w14:paraId="41533972" w14:textId="77777777" w:rsidR="00435C84" w:rsidRPr="003143E9" w:rsidRDefault="00435C84" w:rsidP="00F87616">
      <w:pPr>
        <w:pStyle w:val="SectionBody"/>
        <w:widowControl/>
        <w:rPr>
          <w:rFonts w:cs="Arial"/>
          <w:color w:val="auto"/>
        </w:rPr>
      </w:pPr>
      <w:r w:rsidRPr="003143E9">
        <w:rPr>
          <w:rFonts w:cs="Arial"/>
          <w:color w:val="auto"/>
        </w:rPr>
        <w:t>(3) All officers elected by popular vote and employees of the officer;</w:t>
      </w:r>
    </w:p>
    <w:p w14:paraId="30CFAA40" w14:textId="77777777" w:rsidR="00435C84" w:rsidRPr="003143E9" w:rsidRDefault="00435C84" w:rsidP="00F87616">
      <w:pPr>
        <w:pStyle w:val="SectionBody"/>
        <w:widowControl/>
        <w:rPr>
          <w:rFonts w:cs="Arial"/>
          <w:color w:val="auto"/>
        </w:rPr>
      </w:pPr>
      <w:r w:rsidRPr="003143E9">
        <w:rPr>
          <w:rFonts w:cs="Arial"/>
          <w:color w:val="auto"/>
        </w:rPr>
        <w:t>(4) All secretaries of departments and employees within the office of a secretary;</w:t>
      </w:r>
    </w:p>
    <w:p w14:paraId="29C318F1" w14:textId="77777777" w:rsidR="00435C84" w:rsidRPr="003143E9" w:rsidRDefault="00435C84" w:rsidP="00F87616">
      <w:pPr>
        <w:pStyle w:val="SectionBody"/>
        <w:widowControl/>
        <w:rPr>
          <w:rFonts w:cs="Arial"/>
          <w:color w:val="auto"/>
        </w:rPr>
      </w:pPr>
      <w:r w:rsidRPr="003143E9">
        <w:rPr>
          <w:rFonts w:cs="Arial"/>
          <w:color w:val="auto"/>
        </w:rPr>
        <w:t>(5) Members of boards and commissions and heads of departments appointed by the Governor or heads of departments selected by commissions or boards when expressly exempt by law or board order;</w:t>
      </w:r>
    </w:p>
    <w:p w14:paraId="3CA0982A" w14:textId="77777777" w:rsidR="00435C84" w:rsidRPr="003143E9" w:rsidRDefault="00435C84" w:rsidP="00F87616">
      <w:pPr>
        <w:pStyle w:val="SectionBody"/>
        <w:widowControl/>
        <w:rPr>
          <w:rFonts w:cs="Arial"/>
          <w:color w:val="auto"/>
        </w:rPr>
      </w:pPr>
      <w:r w:rsidRPr="003143E9">
        <w:rPr>
          <w:rFonts w:cs="Arial"/>
          <w:color w:val="auto"/>
        </w:rPr>
        <w:t>(6) Excluding the policy-making positions in an agency, one principal assistant or deputy and one private secretary for each board or commission or head of a department elected or appointed by the Governor or Legislature;</w:t>
      </w:r>
    </w:p>
    <w:p w14:paraId="77FA4917" w14:textId="77777777" w:rsidR="00435C84" w:rsidRPr="003143E9" w:rsidRDefault="00435C84" w:rsidP="00F87616">
      <w:pPr>
        <w:pStyle w:val="SectionBody"/>
        <w:widowControl/>
        <w:rPr>
          <w:rFonts w:cs="Arial"/>
          <w:color w:val="auto"/>
        </w:rPr>
      </w:pPr>
      <w:r w:rsidRPr="003143E9">
        <w:rPr>
          <w:rFonts w:cs="Arial"/>
          <w:color w:val="auto"/>
        </w:rPr>
        <w:t>(7) All policy-making positions;</w:t>
      </w:r>
    </w:p>
    <w:p w14:paraId="57D2DC48" w14:textId="77777777" w:rsidR="00435C84" w:rsidRPr="003143E9" w:rsidRDefault="00435C84" w:rsidP="00F87616">
      <w:pPr>
        <w:pStyle w:val="SectionBody"/>
        <w:widowControl/>
        <w:rPr>
          <w:rFonts w:cs="Arial"/>
          <w:color w:val="auto"/>
        </w:rPr>
      </w:pPr>
      <w:r w:rsidRPr="003143E9">
        <w:rPr>
          <w:rFonts w:cs="Arial"/>
          <w:color w:val="auto"/>
        </w:rPr>
        <w:t>(8) Patients or inmates employed in state institutions;</w:t>
      </w:r>
    </w:p>
    <w:p w14:paraId="4F59A9C5" w14:textId="77777777" w:rsidR="00435C84" w:rsidRPr="003143E9" w:rsidRDefault="00435C84" w:rsidP="00F87616">
      <w:pPr>
        <w:pStyle w:val="SectionBody"/>
        <w:widowControl/>
        <w:rPr>
          <w:rFonts w:cs="Arial"/>
          <w:color w:val="auto"/>
        </w:rPr>
      </w:pPr>
      <w:r w:rsidRPr="003143E9">
        <w:rPr>
          <w:rFonts w:cs="Arial"/>
          <w:color w:val="auto"/>
        </w:rPr>
        <w:t>(9) Persons employed in a professional or scientific capacity to make or conduct a temporary and special inquiry, investigation, or examination on behalf of the Legislature or a committee thereof, an executive department, or by authority of the Governor;</w:t>
      </w:r>
    </w:p>
    <w:p w14:paraId="3DD2CED2" w14:textId="77777777" w:rsidR="00435C84" w:rsidRPr="003143E9" w:rsidRDefault="00435C84" w:rsidP="00F87616">
      <w:pPr>
        <w:pStyle w:val="SectionBody"/>
        <w:widowControl/>
        <w:rPr>
          <w:rFonts w:cs="Arial"/>
          <w:color w:val="auto"/>
        </w:rPr>
      </w:pPr>
      <w:r w:rsidRPr="003143E9">
        <w:rPr>
          <w:rFonts w:cs="Arial"/>
          <w:color w:val="auto"/>
        </w:rPr>
        <w:t>(10) All employees of the office of the Governor, including all employees assigned to the executive mansion;</w:t>
      </w:r>
    </w:p>
    <w:p w14:paraId="5B55297A" w14:textId="77777777" w:rsidR="00435C84" w:rsidRPr="003143E9" w:rsidRDefault="00435C84" w:rsidP="00F87616">
      <w:pPr>
        <w:pStyle w:val="SectionBody"/>
        <w:widowControl/>
        <w:rPr>
          <w:rFonts w:cs="Arial"/>
          <w:color w:val="auto"/>
        </w:rPr>
      </w:pPr>
      <w:r w:rsidRPr="003143E9">
        <w:rPr>
          <w:rFonts w:cs="Arial"/>
          <w:color w:val="auto"/>
        </w:rPr>
        <w:t xml:space="preserve">(11) Part-time professional personnel engaged in professional services without administrative duties; </w:t>
      </w:r>
    </w:p>
    <w:p w14:paraId="6D250954" w14:textId="77777777" w:rsidR="00435C84" w:rsidRPr="003143E9" w:rsidRDefault="00435C84" w:rsidP="00F87616">
      <w:pPr>
        <w:pStyle w:val="SectionBody"/>
        <w:widowControl/>
        <w:rPr>
          <w:rFonts w:cs="Arial"/>
          <w:color w:val="auto"/>
        </w:rPr>
      </w:pPr>
      <w:r w:rsidRPr="003143E9">
        <w:rPr>
          <w:rFonts w:cs="Arial"/>
          <w:color w:val="auto"/>
        </w:rPr>
        <w:t>(12) Temporary employees;</w:t>
      </w:r>
    </w:p>
    <w:p w14:paraId="40E3DDD1" w14:textId="77777777" w:rsidR="00435C84" w:rsidRPr="003143E9" w:rsidRDefault="00435C84" w:rsidP="00F87616">
      <w:pPr>
        <w:pStyle w:val="SectionBody"/>
        <w:widowControl/>
        <w:rPr>
          <w:rFonts w:cs="Arial"/>
          <w:color w:val="auto"/>
        </w:rPr>
      </w:pPr>
      <w:r w:rsidRPr="003143E9">
        <w:rPr>
          <w:rFonts w:cs="Arial"/>
          <w:color w:val="auto"/>
        </w:rPr>
        <w:t>(13) Members and employees of the board of trustees and board of directors or their successor agencies;</w:t>
      </w:r>
    </w:p>
    <w:p w14:paraId="00C16FF9" w14:textId="77777777" w:rsidR="00435C84" w:rsidRPr="003143E9" w:rsidRDefault="00435C84" w:rsidP="00F87616">
      <w:pPr>
        <w:pStyle w:val="SectionBody"/>
        <w:widowControl/>
        <w:rPr>
          <w:rFonts w:cs="Arial"/>
          <w:color w:val="auto"/>
        </w:rPr>
      </w:pPr>
      <w:r w:rsidRPr="003143E9">
        <w:rPr>
          <w:rFonts w:cs="Arial"/>
          <w:color w:val="auto"/>
        </w:rPr>
        <w:t xml:space="preserve">(14) Uniformed personnel of the State Police; </w:t>
      </w:r>
      <w:r w:rsidRPr="003143E9">
        <w:rPr>
          <w:rFonts w:cs="Arial"/>
          <w:strike/>
          <w:color w:val="auto"/>
        </w:rPr>
        <w:t>and</w:t>
      </w:r>
    </w:p>
    <w:p w14:paraId="17F15D28" w14:textId="3BD90E1C" w:rsidR="00435C84" w:rsidRPr="003143E9" w:rsidRDefault="00435C84" w:rsidP="00F87616">
      <w:pPr>
        <w:pStyle w:val="SectionBody"/>
        <w:widowControl/>
        <w:rPr>
          <w:rFonts w:cs="Arial"/>
          <w:color w:val="auto"/>
        </w:rPr>
      </w:pPr>
      <w:r w:rsidRPr="003143E9">
        <w:rPr>
          <w:rFonts w:cs="Arial"/>
          <w:color w:val="auto"/>
        </w:rPr>
        <w:t>(15) Temporary employees in the state forests, parks, and recreational areas; and</w:t>
      </w:r>
    </w:p>
    <w:p w14:paraId="69837CDE" w14:textId="0B65B942" w:rsidR="00435C84" w:rsidRPr="003143E9" w:rsidRDefault="00435C84" w:rsidP="00435C84">
      <w:pPr>
        <w:pStyle w:val="SectionBody"/>
        <w:widowControl/>
        <w:rPr>
          <w:rFonts w:cs="Arial"/>
          <w:color w:val="auto"/>
          <w:u w:val="single"/>
        </w:rPr>
      </w:pPr>
      <w:r w:rsidRPr="003143E9">
        <w:rPr>
          <w:rFonts w:cs="Arial"/>
          <w:color w:val="auto"/>
          <w:u w:val="single"/>
        </w:rPr>
        <w:t>(16) Deputy commissioners within the Department of Health and Human Resources.</w:t>
      </w:r>
    </w:p>
    <w:p w14:paraId="218F75C4" w14:textId="77777777" w:rsidR="00435C84" w:rsidRPr="003143E9" w:rsidRDefault="00435C84" w:rsidP="00F87616">
      <w:pPr>
        <w:pStyle w:val="SectionBody"/>
        <w:widowControl/>
        <w:rPr>
          <w:rFonts w:cs="Arial"/>
          <w:color w:val="auto"/>
        </w:rPr>
      </w:pPr>
      <w:r w:rsidRPr="003143E9">
        <w:rPr>
          <w:rFonts w:cs="Arial"/>
          <w:color w:val="auto"/>
        </w:rPr>
        <w:t>(d)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the Governor to fill policy-making positions, in that those offices or positions are confidential in character and require their holders to act as advisors to the Governor or the Governor’s appointees, to formulate and implement the policies and goals of the Governor or the Governor’s appointees, or to help the Governor or the Governor’ appointees communicate with and explain their policies and views to the public, the Legislature, and the press.</w:t>
      </w:r>
    </w:p>
    <w:p w14:paraId="17A5A1F5" w14:textId="77777777" w:rsidR="00435C84" w:rsidRPr="003143E9" w:rsidRDefault="00435C84" w:rsidP="00F87616">
      <w:pPr>
        <w:pStyle w:val="SectionBody"/>
        <w:widowControl/>
        <w:rPr>
          <w:rFonts w:cs="Arial"/>
          <w:color w:val="auto"/>
        </w:rPr>
      </w:pPr>
      <w:r w:rsidRPr="003143E9">
        <w:rPr>
          <w:rFonts w:cs="Arial"/>
          <w:color w:val="auto"/>
        </w:rPr>
        <w:t>(e)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removed, or terminated in his or her employment must be severed, removed, or terminated as if the person was a classified service employee.</w:t>
      </w:r>
    </w:p>
    <w:p w14:paraId="270813AE" w14:textId="77777777" w:rsidR="00C33014" w:rsidRPr="003143E9" w:rsidRDefault="00C33014" w:rsidP="00CC1F3B">
      <w:pPr>
        <w:pStyle w:val="Note"/>
        <w:rPr>
          <w:color w:val="auto"/>
        </w:rPr>
      </w:pPr>
    </w:p>
    <w:p w14:paraId="7BE7D432" w14:textId="7EC19899" w:rsidR="006865E9" w:rsidRPr="003143E9" w:rsidRDefault="00CF1DCA" w:rsidP="00CC1F3B">
      <w:pPr>
        <w:pStyle w:val="Note"/>
        <w:rPr>
          <w:color w:val="auto"/>
        </w:rPr>
      </w:pPr>
      <w:r w:rsidRPr="003143E9">
        <w:rPr>
          <w:color w:val="auto"/>
        </w:rPr>
        <w:t xml:space="preserve">NOTE: </w:t>
      </w:r>
      <w:r w:rsidR="00435C84" w:rsidRPr="003143E9">
        <w:rPr>
          <w:color w:val="auto"/>
        </w:rPr>
        <w:t xml:space="preserve">The purpose of this bill is to clarify that employees that directly report to a commissioner within the Department of Health and Human Resources are not eligible for classified exempt service.  </w:t>
      </w:r>
    </w:p>
    <w:p w14:paraId="07C48824" w14:textId="77777777" w:rsidR="006865E9" w:rsidRPr="003143E9" w:rsidRDefault="00AE48A0" w:rsidP="00CC1F3B">
      <w:pPr>
        <w:pStyle w:val="Note"/>
        <w:rPr>
          <w:color w:val="auto"/>
        </w:rPr>
      </w:pPr>
      <w:r w:rsidRPr="003143E9">
        <w:rPr>
          <w:color w:val="auto"/>
        </w:rPr>
        <w:t>Strike-throughs indicate language that would be stricken from a heading or the present law and underscoring indicates new language that would be added.</w:t>
      </w:r>
    </w:p>
    <w:sectPr w:rsidR="006865E9" w:rsidRPr="003143E9" w:rsidSect="006457A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CDD4" w14:textId="77777777" w:rsidR="00C60277" w:rsidRPr="00B844FE" w:rsidRDefault="00C60277" w:rsidP="00B844FE">
      <w:r>
        <w:separator/>
      </w:r>
    </w:p>
  </w:endnote>
  <w:endnote w:type="continuationSeparator" w:id="0">
    <w:p w14:paraId="7200E431" w14:textId="77777777" w:rsidR="00C60277" w:rsidRPr="00B844FE" w:rsidRDefault="00C602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D936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49F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6AD8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77DD" w14:textId="77777777" w:rsidR="00C60277" w:rsidRPr="00B844FE" w:rsidRDefault="00C60277" w:rsidP="00B844FE">
      <w:r>
        <w:separator/>
      </w:r>
    </w:p>
  </w:footnote>
  <w:footnote w:type="continuationSeparator" w:id="0">
    <w:p w14:paraId="5C4B570C" w14:textId="77777777" w:rsidR="00C60277" w:rsidRPr="00B844FE" w:rsidRDefault="00C602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4D2E" w14:textId="77777777" w:rsidR="002A0269" w:rsidRPr="00B844FE" w:rsidRDefault="00DD3716">
    <w:pPr>
      <w:pStyle w:val="Header"/>
    </w:pPr>
    <w:sdt>
      <w:sdtPr>
        <w:id w:val="-684364211"/>
        <w:placeholder>
          <w:docPart w:val="865658C511B54FAB818D91898626F7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5658C511B54FAB818D91898626F7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7A5D" w14:textId="6198C5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35C8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5C84">
          <w:rPr>
            <w:sz w:val="22"/>
            <w:szCs w:val="22"/>
          </w:rPr>
          <w:t>2022R1949</w:t>
        </w:r>
      </w:sdtContent>
    </w:sdt>
  </w:p>
  <w:p w14:paraId="0D88392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B5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77"/>
    <w:rsid w:val="0000526A"/>
    <w:rsid w:val="000573A9"/>
    <w:rsid w:val="00085D22"/>
    <w:rsid w:val="000C5C77"/>
    <w:rsid w:val="000E3912"/>
    <w:rsid w:val="0010070F"/>
    <w:rsid w:val="0015112E"/>
    <w:rsid w:val="001552E7"/>
    <w:rsid w:val="001566B4"/>
    <w:rsid w:val="001A66B7"/>
    <w:rsid w:val="001C279E"/>
    <w:rsid w:val="001D459E"/>
    <w:rsid w:val="0022348D"/>
    <w:rsid w:val="00234FCF"/>
    <w:rsid w:val="0027011C"/>
    <w:rsid w:val="00274200"/>
    <w:rsid w:val="00275740"/>
    <w:rsid w:val="002A0269"/>
    <w:rsid w:val="00303684"/>
    <w:rsid w:val="003143E9"/>
    <w:rsid w:val="003143F5"/>
    <w:rsid w:val="00314854"/>
    <w:rsid w:val="00394191"/>
    <w:rsid w:val="003C51CD"/>
    <w:rsid w:val="003C6034"/>
    <w:rsid w:val="00400B5C"/>
    <w:rsid w:val="00435C84"/>
    <w:rsid w:val="004368E0"/>
    <w:rsid w:val="004C13DD"/>
    <w:rsid w:val="004D3ABE"/>
    <w:rsid w:val="004E3441"/>
    <w:rsid w:val="00500579"/>
    <w:rsid w:val="005A5366"/>
    <w:rsid w:val="005F7F91"/>
    <w:rsid w:val="006369EB"/>
    <w:rsid w:val="00637E73"/>
    <w:rsid w:val="006457AF"/>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14D38"/>
    <w:rsid w:val="00A31E01"/>
    <w:rsid w:val="00A527AD"/>
    <w:rsid w:val="00A718CF"/>
    <w:rsid w:val="00AE48A0"/>
    <w:rsid w:val="00AE5729"/>
    <w:rsid w:val="00AE61BE"/>
    <w:rsid w:val="00B16F25"/>
    <w:rsid w:val="00B24422"/>
    <w:rsid w:val="00B66B81"/>
    <w:rsid w:val="00B80C20"/>
    <w:rsid w:val="00B844FE"/>
    <w:rsid w:val="00B86B4F"/>
    <w:rsid w:val="00BA1F84"/>
    <w:rsid w:val="00BC562B"/>
    <w:rsid w:val="00C33014"/>
    <w:rsid w:val="00C33434"/>
    <w:rsid w:val="00C34869"/>
    <w:rsid w:val="00C42EB6"/>
    <w:rsid w:val="00C60277"/>
    <w:rsid w:val="00C85096"/>
    <w:rsid w:val="00CB20EF"/>
    <w:rsid w:val="00CC1F3B"/>
    <w:rsid w:val="00CD12CB"/>
    <w:rsid w:val="00CD36CF"/>
    <w:rsid w:val="00CF1DCA"/>
    <w:rsid w:val="00D579FC"/>
    <w:rsid w:val="00D81C16"/>
    <w:rsid w:val="00DD3716"/>
    <w:rsid w:val="00DE526B"/>
    <w:rsid w:val="00DF199D"/>
    <w:rsid w:val="00E01542"/>
    <w:rsid w:val="00E365F1"/>
    <w:rsid w:val="00E62F48"/>
    <w:rsid w:val="00E831B3"/>
    <w:rsid w:val="00E95FBC"/>
    <w:rsid w:val="00EC5E63"/>
    <w:rsid w:val="00ED3E4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15118"/>
  <w15:chartTrackingRefBased/>
  <w15:docId w15:val="{AF3968D7-B52D-4BC3-B1FB-8F58357F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5C84"/>
    <w:rPr>
      <w:rFonts w:eastAsia="Calibri"/>
      <w:b/>
      <w:caps/>
      <w:color w:val="000000"/>
      <w:sz w:val="24"/>
    </w:rPr>
  </w:style>
  <w:style w:type="character" w:customStyle="1" w:styleId="SectionBodyChar">
    <w:name w:val="Section Body Char"/>
    <w:link w:val="SectionBody"/>
    <w:rsid w:val="00435C84"/>
    <w:rPr>
      <w:rFonts w:eastAsia="Calibri"/>
      <w:color w:val="000000"/>
    </w:rPr>
  </w:style>
  <w:style w:type="character" w:customStyle="1" w:styleId="SectionHeadingChar">
    <w:name w:val="Section Heading Char"/>
    <w:link w:val="SectionHeading"/>
    <w:rsid w:val="00435C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2CA65B988A4E8691A29C4A79388BCA"/>
        <w:category>
          <w:name w:val="General"/>
          <w:gallery w:val="placeholder"/>
        </w:category>
        <w:types>
          <w:type w:val="bbPlcHdr"/>
        </w:types>
        <w:behaviors>
          <w:behavior w:val="content"/>
        </w:behaviors>
        <w:guid w:val="{EB3F886F-9F2E-4D1B-9944-E99B072F3BCD}"/>
      </w:docPartPr>
      <w:docPartBody>
        <w:p w:rsidR="00987B15" w:rsidRDefault="00987B15">
          <w:pPr>
            <w:pStyle w:val="AB2CA65B988A4E8691A29C4A79388BCA"/>
          </w:pPr>
          <w:r w:rsidRPr="00B844FE">
            <w:t>Prefix Text</w:t>
          </w:r>
        </w:p>
      </w:docPartBody>
    </w:docPart>
    <w:docPart>
      <w:docPartPr>
        <w:name w:val="865658C511B54FAB818D91898626F714"/>
        <w:category>
          <w:name w:val="General"/>
          <w:gallery w:val="placeholder"/>
        </w:category>
        <w:types>
          <w:type w:val="bbPlcHdr"/>
        </w:types>
        <w:behaviors>
          <w:behavior w:val="content"/>
        </w:behaviors>
        <w:guid w:val="{DD98F942-8DA9-49A7-8D2D-2AF9DC056C50}"/>
      </w:docPartPr>
      <w:docPartBody>
        <w:p w:rsidR="00987B15" w:rsidRDefault="00987B15">
          <w:pPr>
            <w:pStyle w:val="865658C511B54FAB818D91898626F714"/>
          </w:pPr>
          <w:r w:rsidRPr="00B844FE">
            <w:t>[Type here]</w:t>
          </w:r>
        </w:p>
      </w:docPartBody>
    </w:docPart>
    <w:docPart>
      <w:docPartPr>
        <w:name w:val="7F1DECE90E32430DBECD6CB69AD95368"/>
        <w:category>
          <w:name w:val="General"/>
          <w:gallery w:val="placeholder"/>
        </w:category>
        <w:types>
          <w:type w:val="bbPlcHdr"/>
        </w:types>
        <w:behaviors>
          <w:behavior w:val="content"/>
        </w:behaviors>
        <w:guid w:val="{057D33C6-844D-4050-8BE6-725A9AF5BA56}"/>
      </w:docPartPr>
      <w:docPartBody>
        <w:p w:rsidR="00987B15" w:rsidRDefault="00987B15">
          <w:pPr>
            <w:pStyle w:val="7F1DECE90E32430DBECD6CB69AD95368"/>
          </w:pPr>
          <w:r w:rsidRPr="00B844FE">
            <w:t>Number</w:t>
          </w:r>
        </w:p>
      </w:docPartBody>
    </w:docPart>
    <w:docPart>
      <w:docPartPr>
        <w:name w:val="2D52DA227D684DCC890A005C94D9E364"/>
        <w:category>
          <w:name w:val="General"/>
          <w:gallery w:val="placeholder"/>
        </w:category>
        <w:types>
          <w:type w:val="bbPlcHdr"/>
        </w:types>
        <w:behaviors>
          <w:behavior w:val="content"/>
        </w:behaviors>
        <w:guid w:val="{D7B8B68D-9AF7-4485-A77D-B5061D6E39A1}"/>
      </w:docPartPr>
      <w:docPartBody>
        <w:p w:rsidR="00987B15" w:rsidRDefault="00987B15">
          <w:pPr>
            <w:pStyle w:val="2D52DA227D684DCC890A005C94D9E364"/>
          </w:pPr>
          <w:r w:rsidRPr="00B844FE">
            <w:t>Enter Sponsors Here</w:t>
          </w:r>
        </w:p>
      </w:docPartBody>
    </w:docPart>
    <w:docPart>
      <w:docPartPr>
        <w:name w:val="52A5B3C39D764B0AB5137DA15DB85F48"/>
        <w:category>
          <w:name w:val="General"/>
          <w:gallery w:val="placeholder"/>
        </w:category>
        <w:types>
          <w:type w:val="bbPlcHdr"/>
        </w:types>
        <w:behaviors>
          <w:behavior w:val="content"/>
        </w:behaviors>
        <w:guid w:val="{A8968335-AEE3-42BB-80BB-404662AC97D5}"/>
      </w:docPartPr>
      <w:docPartBody>
        <w:p w:rsidR="00987B15" w:rsidRDefault="00987B15">
          <w:pPr>
            <w:pStyle w:val="52A5B3C39D764B0AB5137DA15DB85F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15"/>
    <w:rsid w:val="0098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CA65B988A4E8691A29C4A79388BCA">
    <w:name w:val="AB2CA65B988A4E8691A29C4A79388BCA"/>
  </w:style>
  <w:style w:type="paragraph" w:customStyle="1" w:styleId="865658C511B54FAB818D91898626F714">
    <w:name w:val="865658C511B54FAB818D91898626F714"/>
  </w:style>
  <w:style w:type="paragraph" w:customStyle="1" w:styleId="7F1DECE90E32430DBECD6CB69AD95368">
    <w:name w:val="7F1DECE90E32430DBECD6CB69AD95368"/>
  </w:style>
  <w:style w:type="paragraph" w:customStyle="1" w:styleId="2D52DA227D684DCC890A005C94D9E364">
    <w:name w:val="2D52DA227D684DCC890A005C94D9E364"/>
  </w:style>
  <w:style w:type="character" w:styleId="PlaceholderText">
    <w:name w:val="Placeholder Text"/>
    <w:basedOn w:val="DefaultParagraphFont"/>
    <w:uiPriority w:val="99"/>
    <w:semiHidden/>
    <w:rPr>
      <w:color w:val="808080"/>
    </w:rPr>
  </w:style>
  <w:style w:type="paragraph" w:customStyle="1" w:styleId="52A5B3C39D764B0AB5137DA15DB85F48">
    <w:name w:val="52A5B3C39D764B0AB5137DA15DB85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2022-01-12T16:56:00Z</dcterms:created>
  <dcterms:modified xsi:type="dcterms:W3CDTF">2022-01-12T16:56:00Z</dcterms:modified>
</cp:coreProperties>
</file>